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DA" w:rsidRPr="003C09DA" w:rsidRDefault="00F041AB" w:rsidP="00F041AB">
      <w:pPr>
        <w:spacing w:line="487" w:lineRule="atLeast"/>
        <w:rPr>
          <w:rFonts w:hAnsi="ＭＳ 明朝" w:cs="ＭＳ 明朝"/>
          <w:kern w:val="0"/>
          <w:sz w:val="22"/>
          <w:szCs w:val="24"/>
        </w:rPr>
      </w:pPr>
      <w:bookmarkStart w:id="0" w:name="_GoBack"/>
      <w:bookmarkEnd w:id="0"/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</w:t>
      </w:r>
      <w:r w:rsidR="001C4083" w:rsidRPr="00C11D69">
        <w:rPr>
          <w:rFonts w:hAnsi="ＭＳ 明朝" w:cs="ＭＳ 明朝" w:hint="eastAsia"/>
          <w:kern w:val="0"/>
          <w:sz w:val="22"/>
          <w:szCs w:val="24"/>
          <w:lang w:val="ja-JP"/>
        </w:rPr>
        <w:t>様式第</w:t>
      </w:r>
      <w:r w:rsidR="001C4083" w:rsidRPr="00C11D69">
        <w:rPr>
          <w:rFonts w:hAnsi="ＭＳ 明朝" w:cs="ＭＳ 明朝" w:hint="eastAsia"/>
          <w:kern w:val="0"/>
          <w:sz w:val="22"/>
          <w:szCs w:val="24"/>
        </w:rPr>
        <w:t>１</w:t>
      </w:r>
      <w:r w:rsidR="001C4083" w:rsidRPr="00C11D69">
        <w:rPr>
          <w:rFonts w:hAnsi="ＭＳ 明朝" w:cs="ＭＳ 明朝" w:hint="eastAsia"/>
          <w:kern w:val="0"/>
          <w:sz w:val="22"/>
          <w:szCs w:val="24"/>
          <w:lang w:val="ja-JP"/>
        </w:rPr>
        <w:t>号</w:t>
      </w:r>
      <w:r w:rsidR="001C4083" w:rsidRPr="00C11D69">
        <w:rPr>
          <w:rFonts w:hAnsi="ＭＳ 明朝" w:cs="ＭＳ 明朝" w:hint="eastAsia"/>
          <w:kern w:val="0"/>
          <w:sz w:val="22"/>
          <w:szCs w:val="24"/>
        </w:rPr>
        <w:t>（</w:t>
      </w:r>
      <w:r w:rsidR="001C4083" w:rsidRPr="00C11D69">
        <w:rPr>
          <w:rFonts w:hAnsi="ＭＳ 明朝" w:cs="ＭＳ 明朝" w:hint="eastAsia"/>
          <w:kern w:val="0"/>
          <w:sz w:val="22"/>
          <w:szCs w:val="24"/>
          <w:lang w:val="ja-JP"/>
        </w:rPr>
        <w:t>第</w:t>
      </w:r>
      <w:r w:rsidR="001C4083" w:rsidRPr="00C11D69">
        <w:rPr>
          <w:rFonts w:hAnsi="ＭＳ 明朝" w:cs="ＭＳ 明朝" w:hint="eastAsia"/>
          <w:kern w:val="0"/>
          <w:sz w:val="22"/>
          <w:szCs w:val="24"/>
        </w:rPr>
        <w:t>５</w:t>
      </w:r>
      <w:r w:rsidR="001C4083" w:rsidRPr="00C11D69">
        <w:rPr>
          <w:rFonts w:hAnsi="ＭＳ 明朝" w:cs="ＭＳ 明朝" w:hint="eastAsia"/>
          <w:kern w:val="0"/>
          <w:sz w:val="22"/>
          <w:szCs w:val="24"/>
          <w:lang w:val="ja-JP"/>
        </w:rPr>
        <w:t>条関</w:t>
      </w:r>
      <w:r w:rsidR="001C4083" w:rsidRPr="00C11D69">
        <w:rPr>
          <w:rFonts w:hAnsi="ＭＳ 明朝" w:cs="ＭＳ 明朝" w:hint="eastAsia"/>
          <w:kern w:val="0"/>
          <w:sz w:val="22"/>
          <w:szCs w:val="24"/>
          <w:lang w:val="ja-JP"/>
        </w:rPr>
        <w:t>係</w:t>
      </w:r>
      <w:r w:rsidR="001C4083" w:rsidRPr="00C11D69">
        <w:rPr>
          <w:rFonts w:hAnsi="ＭＳ 明朝" w:cs="ＭＳ 明朝" w:hint="eastAsia"/>
          <w:kern w:val="0"/>
          <w:sz w:val="22"/>
          <w:szCs w:val="24"/>
        </w:rPr>
        <w:t>）</w:t>
      </w:r>
    </w:p>
    <w:p w:rsidR="00F041AB" w:rsidRPr="00F041AB" w:rsidRDefault="001C4083" w:rsidP="00F041AB">
      <w:pPr>
        <w:spacing w:line="487" w:lineRule="atLeast"/>
        <w:rPr>
          <w:rFonts w:hAnsi="ＭＳ 明朝" w:cs="ＭＳ 明朝"/>
          <w:kern w:val="0"/>
          <w:sz w:val="22"/>
          <w:szCs w:val="24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　　　　　　　　　　　　　　</w:t>
      </w:r>
      <w:r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　</w:t>
      </w:r>
      <w:r w:rsidR="00C11D69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　　　　　　　　　　　</w:t>
      </w:r>
      <w:r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</w:t>
      </w: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年　　　月　　　日</w:t>
      </w:r>
    </w:p>
    <w:p w:rsidR="00F041AB" w:rsidRPr="00F041AB" w:rsidRDefault="001C4083" w:rsidP="00F041AB">
      <w:pPr>
        <w:spacing w:line="487" w:lineRule="atLeast"/>
        <w:ind w:firstLineChars="100" w:firstLine="220"/>
        <w:jc w:val="left"/>
        <w:rPr>
          <w:rFonts w:hAnsi="ＭＳ 明朝" w:cs="ＭＳ 明朝"/>
          <w:kern w:val="0"/>
          <w:sz w:val="22"/>
          <w:szCs w:val="24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四万十町教育長　様</w:t>
      </w:r>
    </w:p>
    <w:p w:rsidR="00F041AB" w:rsidRPr="00F041AB" w:rsidRDefault="001C4083" w:rsidP="00F041AB">
      <w:pPr>
        <w:spacing w:line="487" w:lineRule="atLeast"/>
        <w:ind w:firstLineChars="100" w:firstLine="220"/>
        <w:jc w:val="right"/>
        <w:rPr>
          <w:rFonts w:hAnsi="ＭＳ 明朝" w:cs="ＭＳ 明朝"/>
          <w:kern w:val="0"/>
          <w:sz w:val="22"/>
          <w:szCs w:val="24"/>
          <w:u w:val="single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申請者</w:t>
      </w:r>
      <w:r w:rsidR="00C11D69" w:rsidRPr="005C28DB">
        <w:rPr>
          <w:rFonts w:hAnsi="ＭＳ 明朝" w:cs="ＭＳ 明朝"/>
          <w:kern w:val="0"/>
          <w:sz w:val="22"/>
          <w:szCs w:val="24"/>
        </w:rPr>
        <w:t>(</w:t>
      </w:r>
      <w:r w:rsidR="00C11D69">
        <w:rPr>
          <w:rFonts w:hAnsi="ＭＳ 明朝" w:cs="ＭＳ 明朝" w:hint="eastAsia"/>
          <w:kern w:val="0"/>
          <w:sz w:val="22"/>
          <w:szCs w:val="24"/>
          <w:lang w:val="ja-JP"/>
        </w:rPr>
        <w:t>保護者</w:t>
      </w:r>
      <w:r w:rsidR="00C11D69" w:rsidRPr="005C28DB">
        <w:rPr>
          <w:rFonts w:hAnsi="ＭＳ 明朝" w:cs="ＭＳ 明朝"/>
          <w:kern w:val="0"/>
          <w:sz w:val="22"/>
          <w:szCs w:val="24"/>
        </w:rPr>
        <w:t>)</w:t>
      </w: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</w:t>
      </w: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 xml:space="preserve">住所　　　　　　　　　　　　　　</w:t>
      </w:r>
    </w:p>
    <w:p w:rsidR="00F041AB" w:rsidRPr="00A53AF3" w:rsidRDefault="001C4083" w:rsidP="00F041AB">
      <w:pPr>
        <w:spacing w:line="487" w:lineRule="atLeast"/>
        <w:ind w:firstLineChars="100" w:firstLine="220"/>
        <w:jc w:val="right"/>
        <w:rPr>
          <w:rFonts w:hAnsi="ＭＳ 明朝" w:cs="ＭＳ 明朝"/>
          <w:kern w:val="0"/>
          <w:sz w:val="22"/>
          <w:szCs w:val="24"/>
          <w:u w:val="single"/>
        </w:rPr>
      </w:pP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>氏名　　　　　　　　　　　　　㊞</w:t>
      </w:r>
    </w:p>
    <w:p w:rsidR="00A53AF3" w:rsidRPr="00A53AF3" w:rsidRDefault="001C4083" w:rsidP="00F041AB">
      <w:pPr>
        <w:spacing w:line="487" w:lineRule="atLeast"/>
        <w:ind w:firstLineChars="100" w:firstLine="220"/>
        <w:jc w:val="right"/>
        <w:rPr>
          <w:rFonts w:hAnsi="ＭＳ 明朝" w:cs="ＭＳ 明朝"/>
          <w:kern w:val="0"/>
          <w:sz w:val="22"/>
          <w:szCs w:val="24"/>
        </w:rPr>
      </w:pP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 xml:space="preserve">生年月日　　　　　　　　　　　　</w:t>
      </w:r>
    </w:p>
    <w:p w:rsidR="00C11D69" w:rsidRPr="005C28DB" w:rsidRDefault="00C11D69" w:rsidP="00F041AB">
      <w:pPr>
        <w:spacing w:line="487" w:lineRule="atLeast"/>
        <w:ind w:firstLineChars="100" w:firstLine="220"/>
        <w:jc w:val="center"/>
        <w:rPr>
          <w:rFonts w:hAnsi="ＭＳ 明朝" w:cs="ＭＳ 明朝"/>
          <w:kern w:val="0"/>
          <w:sz w:val="22"/>
          <w:szCs w:val="24"/>
        </w:rPr>
      </w:pPr>
    </w:p>
    <w:p w:rsidR="00F041AB" w:rsidRDefault="001C4083" w:rsidP="00F041AB">
      <w:pPr>
        <w:spacing w:line="487" w:lineRule="atLeast"/>
        <w:ind w:firstLineChars="100" w:firstLine="220"/>
        <w:jc w:val="center"/>
        <w:rPr>
          <w:rFonts w:hAnsi="ＭＳ 明朝" w:cs="ＭＳ 明朝"/>
          <w:kern w:val="0"/>
          <w:sz w:val="22"/>
          <w:szCs w:val="24"/>
          <w:lang w:val="ja-JP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四万十町通学生ヘルメット購入補助金交付申請書兼請求書</w:t>
      </w:r>
    </w:p>
    <w:p w:rsidR="00F041AB" w:rsidRPr="00F041AB" w:rsidRDefault="00F041AB" w:rsidP="00F041AB">
      <w:pPr>
        <w:spacing w:line="487" w:lineRule="atLeast"/>
        <w:ind w:firstLineChars="100" w:firstLine="220"/>
        <w:jc w:val="center"/>
        <w:rPr>
          <w:rFonts w:hAnsi="ＭＳ 明朝" w:cs="ＭＳ 明朝"/>
          <w:kern w:val="0"/>
          <w:sz w:val="22"/>
          <w:szCs w:val="24"/>
          <w:lang w:val="ja-JP"/>
        </w:rPr>
      </w:pPr>
    </w:p>
    <w:p w:rsidR="00F041AB" w:rsidRPr="00F041AB" w:rsidRDefault="001C4083" w:rsidP="00F041AB">
      <w:pPr>
        <w:spacing w:line="487" w:lineRule="atLeast"/>
        <w:ind w:firstLineChars="100" w:firstLine="220"/>
        <w:jc w:val="left"/>
        <w:rPr>
          <w:rFonts w:hAnsi="ＭＳ 明朝" w:cs="ＭＳ 明朝"/>
          <w:kern w:val="0"/>
          <w:sz w:val="22"/>
          <w:szCs w:val="24"/>
          <w:lang w:val="ja-JP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四万十町通学生ヘルメット購入補助金交付要綱第５条の規定に</w:t>
      </w:r>
      <w:r w:rsidR="00C11D69">
        <w:rPr>
          <w:rFonts w:hAnsi="ＭＳ 明朝" w:cs="ＭＳ 明朝" w:hint="eastAsia"/>
          <w:kern w:val="0"/>
          <w:sz w:val="22"/>
          <w:szCs w:val="24"/>
          <w:lang w:val="ja-JP"/>
        </w:rPr>
        <w:t>より</w:t>
      </w: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下記のとおり申請</w:t>
      </w:r>
      <w:r w:rsidR="00C11D69">
        <w:rPr>
          <w:rFonts w:hAnsi="ＭＳ 明朝" w:cs="ＭＳ 明朝" w:hint="eastAsia"/>
          <w:kern w:val="0"/>
          <w:sz w:val="22"/>
          <w:szCs w:val="24"/>
          <w:lang w:val="ja-JP"/>
        </w:rPr>
        <w:t>し、補助金の交付を</w:t>
      </w: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>請求します。</w:t>
      </w:r>
    </w:p>
    <w:p w:rsidR="00F041AB" w:rsidRPr="00F041AB" w:rsidRDefault="00C11D69" w:rsidP="00F041AB">
      <w:pPr>
        <w:spacing w:line="487" w:lineRule="atLeast"/>
        <w:ind w:firstLineChars="100" w:firstLine="220"/>
        <w:jc w:val="left"/>
        <w:rPr>
          <w:rFonts w:hAnsi="ＭＳ 明朝" w:cs="ＭＳ 明朝"/>
          <w:kern w:val="0"/>
          <w:sz w:val="22"/>
          <w:szCs w:val="24"/>
          <w:lang w:val="ja-JP"/>
        </w:rPr>
      </w:pPr>
      <w:r>
        <w:rPr>
          <w:rFonts w:hAnsi="ＭＳ 明朝" w:cs="ＭＳ 明朝" w:hint="eastAsia"/>
          <w:kern w:val="0"/>
          <w:sz w:val="22"/>
          <w:szCs w:val="24"/>
          <w:lang w:val="ja-JP"/>
        </w:rPr>
        <w:t>なお、</w:t>
      </w:r>
      <w:r w:rsidR="001C4083" w:rsidRPr="00F041AB">
        <w:rPr>
          <w:rFonts w:hAnsi="ＭＳ 明朝" w:cs="ＭＳ 明朝" w:hint="eastAsia"/>
          <w:kern w:val="0"/>
          <w:sz w:val="22"/>
          <w:szCs w:val="24"/>
          <w:lang w:val="ja-JP"/>
        </w:rPr>
        <w:t>申請にあたり、</w:t>
      </w:r>
      <w:r>
        <w:rPr>
          <w:rFonts w:hAnsi="ＭＳ 明朝" w:cs="ＭＳ 明朝" w:hint="eastAsia"/>
          <w:kern w:val="0"/>
          <w:sz w:val="22"/>
          <w:szCs w:val="24"/>
          <w:lang w:val="ja-JP"/>
        </w:rPr>
        <w:t>教育長が私</w:t>
      </w:r>
      <w:r>
        <w:rPr>
          <w:rFonts w:hAnsi="ＭＳ 明朝" w:cs="ＭＳ 明朝"/>
          <w:kern w:val="0"/>
          <w:sz w:val="22"/>
          <w:szCs w:val="24"/>
          <w:lang w:val="ja-JP"/>
        </w:rPr>
        <w:t>(</w:t>
      </w:r>
      <w:r>
        <w:rPr>
          <w:rFonts w:hAnsi="ＭＳ 明朝" w:cs="ＭＳ 明朝" w:hint="eastAsia"/>
          <w:kern w:val="0"/>
          <w:sz w:val="22"/>
          <w:szCs w:val="24"/>
          <w:lang w:val="ja-JP"/>
        </w:rPr>
        <w:t>下記の児童又は生徒を含む。</w:t>
      </w:r>
      <w:r>
        <w:rPr>
          <w:rFonts w:hAnsi="ＭＳ 明朝" w:cs="ＭＳ 明朝"/>
          <w:kern w:val="0"/>
          <w:sz w:val="22"/>
          <w:szCs w:val="24"/>
          <w:lang w:val="ja-JP"/>
        </w:rPr>
        <w:t>)</w:t>
      </w:r>
      <w:r w:rsidR="001C4083" w:rsidRPr="00F041AB">
        <w:rPr>
          <w:rFonts w:hAnsi="ＭＳ 明朝" w:cs="ＭＳ 明朝" w:hint="eastAsia"/>
          <w:kern w:val="0"/>
          <w:sz w:val="22"/>
          <w:szCs w:val="24"/>
          <w:lang w:val="ja-JP"/>
        </w:rPr>
        <w:t>の住民基本台帳の情報を確認することについて同意します。</w:t>
      </w:r>
    </w:p>
    <w:p w:rsidR="00F041AB" w:rsidRDefault="001C4083" w:rsidP="003C09DA">
      <w:pPr>
        <w:pStyle w:val="ac"/>
        <w:rPr>
          <w:sz w:val="22"/>
        </w:rPr>
      </w:pPr>
      <w:r w:rsidRPr="00F041AB">
        <w:rPr>
          <w:rFonts w:hint="eastAsia"/>
          <w:sz w:val="22"/>
        </w:rPr>
        <w:t>記</w:t>
      </w:r>
    </w:p>
    <w:p w:rsidR="003C09DA" w:rsidRPr="003C09DA" w:rsidRDefault="003C09DA" w:rsidP="003C09DA">
      <w:pPr>
        <w:rPr>
          <w:lang w:val="ja-JP"/>
        </w:rPr>
      </w:pPr>
    </w:p>
    <w:p w:rsidR="00F041AB" w:rsidRPr="00F041AB" w:rsidRDefault="001C4083" w:rsidP="00F041AB">
      <w:pPr>
        <w:rPr>
          <w:rFonts w:hAnsi="ＭＳ 明朝"/>
          <w:sz w:val="22"/>
          <w:szCs w:val="24"/>
          <w:lang w:val="ja-JP"/>
        </w:rPr>
      </w:pPr>
      <w:r w:rsidRPr="00F041AB">
        <w:rPr>
          <w:rFonts w:hAnsi="ＭＳ 明朝" w:hint="eastAsia"/>
          <w:sz w:val="22"/>
          <w:szCs w:val="24"/>
          <w:lang w:val="ja-JP"/>
        </w:rPr>
        <w:t>１　対象児童又は生徒の通学する学校名及び氏名</w:t>
      </w:r>
    </w:p>
    <w:p w:rsidR="00F041AB" w:rsidRPr="00F041AB" w:rsidRDefault="001C4083" w:rsidP="00F041AB">
      <w:pPr>
        <w:spacing w:line="487" w:lineRule="atLeast"/>
        <w:ind w:firstLineChars="100" w:firstLine="220"/>
        <w:jc w:val="left"/>
        <w:rPr>
          <w:rFonts w:hAnsi="ＭＳ 明朝" w:cs="ＭＳ 明朝"/>
          <w:kern w:val="0"/>
          <w:sz w:val="22"/>
          <w:szCs w:val="24"/>
          <w:u w:val="single"/>
          <w:lang w:val="ja-JP"/>
        </w:rPr>
      </w:pPr>
      <w:r w:rsidRPr="00F041AB">
        <w:rPr>
          <w:rFonts w:hAnsi="ＭＳ 明朝" w:cs="ＭＳ 明朝" w:hint="eastAsia"/>
          <w:color w:val="FF0000"/>
          <w:kern w:val="0"/>
          <w:sz w:val="22"/>
          <w:szCs w:val="24"/>
          <w:lang w:val="ja-JP"/>
        </w:rPr>
        <w:t xml:space="preserve">　　</w:t>
      </w: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 xml:space="preserve">（学校名）　　　　　　　　　　　　　</w:t>
      </w:r>
    </w:p>
    <w:p w:rsidR="00F041AB" w:rsidRPr="00F041AB" w:rsidRDefault="001C4083" w:rsidP="00F041AB">
      <w:pPr>
        <w:spacing w:line="487" w:lineRule="atLeast"/>
        <w:ind w:firstLineChars="100" w:firstLine="220"/>
        <w:jc w:val="left"/>
        <w:rPr>
          <w:rFonts w:hAnsi="ＭＳ 明朝" w:cs="ＭＳ 明朝"/>
          <w:kern w:val="0"/>
          <w:sz w:val="22"/>
          <w:szCs w:val="24"/>
          <w:u w:val="single"/>
          <w:lang w:val="ja-JP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　　</w:t>
      </w: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 xml:space="preserve">（氏　名）　　　　　　　　　　　　　</w:t>
      </w:r>
    </w:p>
    <w:p w:rsidR="003C09DA" w:rsidRPr="00F041AB" w:rsidRDefault="00F041AB" w:rsidP="00F041AB">
      <w:pPr>
        <w:spacing w:line="487" w:lineRule="atLeast"/>
        <w:jc w:val="left"/>
        <w:rPr>
          <w:rFonts w:hAnsi="ＭＳ 明朝" w:cs="ＭＳ 明朝"/>
          <w:kern w:val="0"/>
          <w:sz w:val="22"/>
          <w:szCs w:val="24"/>
          <w:u w:val="single"/>
          <w:lang w:val="ja-JP"/>
        </w:rPr>
      </w:pPr>
      <w:r w:rsidRPr="00F041AB">
        <w:rPr>
          <w:rFonts w:hAnsi="ＭＳ 明朝" w:cs="ＭＳ 明朝" w:hint="eastAsia"/>
          <w:kern w:val="0"/>
          <w:sz w:val="22"/>
          <w:szCs w:val="24"/>
          <w:lang w:val="ja-JP"/>
        </w:rPr>
        <w:t xml:space="preserve">２　交付申請・請求額　</w:t>
      </w:r>
      <w:r w:rsidRPr="00F041AB">
        <w:rPr>
          <w:rFonts w:hAnsi="ＭＳ 明朝" w:cs="ＭＳ 明朝" w:hint="eastAsia"/>
          <w:kern w:val="0"/>
          <w:sz w:val="22"/>
          <w:szCs w:val="24"/>
          <w:u w:val="single"/>
          <w:lang w:val="ja-JP"/>
        </w:rPr>
        <w:t xml:space="preserve">　　　　　　　　　円</w:t>
      </w:r>
    </w:p>
    <w:tbl>
      <w:tblPr>
        <w:tblStyle w:val="ae"/>
        <w:tblW w:w="8363" w:type="dxa"/>
        <w:tblInd w:w="534" w:type="dxa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F041AB" w:rsidRPr="00F041AB">
        <w:trPr>
          <w:trHeight w:val="1323"/>
        </w:trPr>
        <w:tc>
          <w:tcPr>
            <w:tcW w:w="2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ヘルメット購入額</w:t>
            </w:r>
          </w:p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（消費税及び地方消費税を含む。）</w:t>
            </w:r>
          </w:p>
        </w:tc>
        <w:tc>
          <w:tcPr>
            <w:tcW w:w="2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補助率</w:t>
            </w:r>
          </w:p>
        </w:tc>
        <w:tc>
          <w:tcPr>
            <w:tcW w:w="2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補助金額</w:t>
            </w:r>
          </w:p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（</w:t>
            </w:r>
            <w:r w:rsidRPr="00F041AB">
              <w:rPr>
                <w:rFonts w:hAnsi="ＭＳ 明朝" w:cs="ＭＳ 明朝"/>
                <w:sz w:val="22"/>
                <w:szCs w:val="24"/>
                <w:lang w:val="ja-JP"/>
              </w:rPr>
              <w:t>2,000</w:t>
            </w: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円が上限です。）</w:t>
            </w:r>
          </w:p>
        </w:tc>
      </w:tr>
      <w:tr w:rsidR="00F041AB" w:rsidRPr="00F041AB">
        <w:trPr>
          <w:trHeight w:val="635"/>
        </w:trPr>
        <w:tc>
          <w:tcPr>
            <w:tcW w:w="2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right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円</w:t>
            </w:r>
          </w:p>
        </w:tc>
        <w:tc>
          <w:tcPr>
            <w:tcW w:w="2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１／２</w:t>
            </w:r>
          </w:p>
        </w:tc>
        <w:tc>
          <w:tcPr>
            <w:tcW w:w="2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right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円</w:t>
            </w:r>
          </w:p>
        </w:tc>
      </w:tr>
    </w:tbl>
    <w:p w:rsidR="00F041AB" w:rsidRPr="00F041AB" w:rsidRDefault="001C4083" w:rsidP="00F041AB">
      <w:pPr>
        <w:spacing w:line="487" w:lineRule="atLeast"/>
        <w:jc w:val="left"/>
        <w:rPr>
          <w:rFonts w:hAnsi="ＭＳ 明朝" w:cs="ＭＳ 明朝"/>
          <w:kern w:val="0"/>
          <w:sz w:val="22"/>
          <w:szCs w:val="24"/>
          <w:lang w:val="ja-JP"/>
        </w:rPr>
      </w:pPr>
      <w:r w:rsidRPr="00F041AB">
        <w:rPr>
          <w:rFonts w:hAnsi="ＭＳ 明朝" w:cs="ＭＳ 明朝" w:hint="eastAsia"/>
          <w:sz w:val="22"/>
          <w:szCs w:val="24"/>
          <w:lang w:val="ja-JP"/>
        </w:rPr>
        <w:t xml:space="preserve">　（注）領収書の写しを別紙に添付してください。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72"/>
        <w:gridCol w:w="1446"/>
        <w:gridCol w:w="1559"/>
        <w:gridCol w:w="1560"/>
        <w:gridCol w:w="2126"/>
      </w:tblGrid>
      <w:tr w:rsidR="00F041AB" w:rsidRPr="00F041AB">
        <w:trPr>
          <w:trHeight w:val="460"/>
        </w:trPr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（振込先）</w:t>
            </w:r>
          </w:p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金融機関名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支店名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預金種類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口座番号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口座名義人</w:t>
            </w:r>
          </w:p>
        </w:tc>
      </w:tr>
      <w:tr w:rsidR="00F041AB" w:rsidRPr="00F041AB">
        <w:trPr>
          <w:trHeight w:val="450"/>
        </w:trPr>
        <w:tc>
          <w:tcPr>
            <w:tcW w:w="1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4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1C4083" w:rsidP="00447911">
            <w:pPr>
              <w:spacing w:line="487" w:lineRule="atLeast"/>
              <w:jc w:val="left"/>
              <w:rPr>
                <w:rFonts w:hAnsi="ＭＳ 明朝" w:cs="ＭＳ 明朝"/>
                <w:sz w:val="22"/>
                <w:szCs w:val="24"/>
                <w:lang w:val="ja-JP"/>
              </w:rPr>
            </w:pPr>
            <w:r w:rsidRPr="00F041AB">
              <w:rPr>
                <w:rFonts w:hAnsi="ＭＳ 明朝" w:cs="ＭＳ 明朝" w:hint="eastAsia"/>
                <w:sz w:val="22"/>
                <w:szCs w:val="24"/>
                <w:lang w:val="ja-JP"/>
              </w:rPr>
              <w:t>ﾌﾘｶﾞﾅ</w:t>
            </w:r>
          </w:p>
        </w:tc>
      </w:tr>
      <w:tr w:rsidR="00F041AB" w:rsidRPr="00F041AB">
        <w:trPr>
          <w:trHeight w:val="450"/>
        </w:trPr>
        <w:tc>
          <w:tcPr>
            <w:tcW w:w="1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4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AB" w:rsidRPr="00F041AB" w:rsidRDefault="00F041AB" w:rsidP="00447911">
            <w:pPr>
              <w:spacing w:line="487" w:lineRule="atLeast"/>
              <w:jc w:val="center"/>
              <w:rPr>
                <w:rFonts w:hAnsi="ＭＳ 明朝" w:cs="ＭＳ 明朝"/>
                <w:sz w:val="22"/>
                <w:szCs w:val="24"/>
                <w:lang w:val="ja-JP"/>
              </w:rPr>
            </w:pPr>
          </w:p>
        </w:tc>
      </w:tr>
    </w:tbl>
    <w:p w:rsidR="006270B7" w:rsidRDefault="006270B7" w:rsidP="00F041AB">
      <w:pPr>
        <w:spacing w:line="487" w:lineRule="atLeast"/>
        <w:jc w:val="left"/>
        <w:rPr>
          <w:rFonts w:hAnsi="ＭＳ 明朝" w:cs="ＭＳ 明朝"/>
          <w:kern w:val="0"/>
          <w:sz w:val="2"/>
          <w:szCs w:val="2"/>
        </w:rPr>
      </w:pPr>
    </w:p>
    <w:p w:rsidR="005726EA" w:rsidRPr="006270B7" w:rsidRDefault="006270B7" w:rsidP="006270B7">
      <w:pPr>
        <w:tabs>
          <w:tab w:val="left" w:pos="1615"/>
        </w:tabs>
        <w:rPr>
          <w:rFonts w:hAnsi="ＭＳ 明朝" w:cs="ＭＳ 明朝"/>
          <w:sz w:val="2"/>
          <w:szCs w:val="2"/>
        </w:rPr>
      </w:pPr>
      <w:r>
        <w:rPr>
          <w:rFonts w:hAnsi="ＭＳ 明朝" w:cs="ＭＳ 明朝"/>
          <w:sz w:val="2"/>
          <w:szCs w:val="2"/>
        </w:rPr>
        <w:tab/>
      </w:r>
    </w:p>
    <w:sectPr w:rsidR="005726EA" w:rsidRPr="006270B7">
      <w:type w:val="continuous"/>
      <w:pgSz w:w="11906" w:h="16838" w:code="9"/>
      <w:pgMar w:top="1418" w:right="1418" w:bottom="1418" w:left="1418" w:header="851" w:footer="601" w:gutter="0"/>
      <w:pgNumType w:start="3127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??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84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4710"/>
    <w:rsid w:val="0000340A"/>
    <w:rsid w:val="00006F9C"/>
    <w:rsid w:val="0001646D"/>
    <w:rsid w:val="00016982"/>
    <w:rsid w:val="000343FF"/>
    <w:rsid w:val="00035A90"/>
    <w:rsid w:val="00045CA1"/>
    <w:rsid w:val="00046733"/>
    <w:rsid w:val="00046CE9"/>
    <w:rsid w:val="00055659"/>
    <w:rsid w:val="00062C82"/>
    <w:rsid w:val="000817C7"/>
    <w:rsid w:val="000824BF"/>
    <w:rsid w:val="0008271B"/>
    <w:rsid w:val="000829CA"/>
    <w:rsid w:val="00097508"/>
    <w:rsid w:val="000B1867"/>
    <w:rsid w:val="000D22BD"/>
    <w:rsid w:val="000D59C8"/>
    <w:rsid w:val="000E141A"/>
    <w:rsid w:val="000E4D20"/>
    <w:rsid w:val="000E76DE"/>
    <w:rsid w:val="001068E4"/>
    <w:rsid w:val="00111B50"/>
    <w:rsid w:val="00112643"/>
    <w:rsid w:val="00147663"/>
    <w:rsid w:val="00147F40"/>
    <w:rsid w:val="001529AD"/>
    <w:rsid w:val="001550C4"/>
    <w:rsid w:val="00157E48"/>
    <w:rsid w:val="0016236A"/>
    <w:rsid w:val="001624F7"/>
    <w:rsid w:val="00163A3F"/>
    <w:rsid w:val="00175AFF"/>
    <w:rsid w:val="001A1F4D"/>
    <w:rsid w:val="001B198C"/>
    <w:rsid w:val="001B1DE9"/>
    <w:rsid w:val="001C4083"/>
    <w:rsid w:val="001C49B4"/>
    <w:rsid w:val="001C7570"/>
    <w:rsid w:val="001C7725"/>
    <w:rsid w:val="001D64A3"/>
    <w:rsid w:val="001F0F67"/>
    <w:rsid w:val="001F124A"/>
    <w:rsid w:val="001F32E5"/>
    <w:rsid w:val="0020336A"/>
    <w:rsid w:val="00207929"/>
    <w:rsid w:val="00207D76"/>
    <w:rsid w:val="002222A0"/>
    <w:rsid w:val="00222DC8"/>
    <w:rsid w:val="00233DD3"/>
    <w:rsid w:val="00250ADE"/>
    <w:rsid w:val="00254E82"/>
    <w:rsid w:val="0025623F"/>
    <w:rsid w:val="00260022"/>
    <w:rsid w:val="002623D6"/>
    <w:rsid w:val="002649FB"/>
    <w:rsid w:val="002673E7"/>
    <w:rsid w:val="00270C26"/>
    <w:rsid w:val="00273581"/>
    <w:rsid w:val="00274179"/>
    <w:rsid w:val="00277F21"/>
    <w:rsid w:val="002D13D4"/>
    <w:rsid w:val="002F0632"/>
    <w:rsid w:val="002F4087"/>
    <w:rsid w:val="00301F7A"/>
    <w:rsid w:val="00305249"/>
    <w:rsid w:val="003075A0"/>
    <w:rsid w:val="00315796"/>
    <w:rsid w:val="003214E3"/>
    <w:rsid w:val="00330503"/>
    <w:rsid w:val="0033073A"/>
    <w:rsid w:val="00331AB4"/>
    <w:rsid w:val="00343708"/>
    <w:rsid w:val="003524EB"/>
    <w:rsid w:val="003528FD"/>
    <w:rsid w:val="00353D04"/>
    <w:rsid w:val="00355706"/>
    <w:rsid w:val="00360599"/>
    <w:rsid w:val="003741DC"/>
    <w:rsid w:val="00395B6D"/>
    <w:rsid w:val="003C09DA"/>
    <w:rsid w:val="003C4103"/>
    <w:rsid w:val="003D25B8"/>
    <w:rsid w:val="003D789C"/>
    <w:rsid w:val="003E1F3E"/>
    <w:rsid w:val="003F11A5"/>
    <w:rsid w:val="003F5544"/>
    <w:rsid w:val="0040311F"/>
    <w:rsid w:val="00412FFE"/>
    <w:rsid w:val="00417E59"/>
    <w:rsid w:val="004237ED"/>
    <w:rsid w:val="00434C78"/>
    <w:rsid w:val="004351C7"/>
    <w:rsid w:val="00436A88"/>
    <w:rsid w:val="00447911"/>
    <w:rsid w:val="0045000C"/>
    <w:rsid w:val="00453750"/>
    <w:rsid w:val="00453DAA"/>
    <w:rsid w:val="00485C67"/>
    <w:rsid w:val="004973AD"/>
    <w:rsid w:val="004A2EFD"/>
    <w:rsid w:val="004A3F7A"/>
    <w:rsid w:val="004B5DF3"/>
    <w:rsid w:val="004C44AF"/>
    <w:rsid w:val="004C5A00"/>
    <w:rsid w:val="004C7D47"/>
    <w:rsid w:val="004D50AD"/>
    <w:rsid w:val="004D65EC"/>
    <w:rsid w:val="004F08D0"/>
    <w:rsid w:val="00503949"/>
    <w:rsid w:val="005053B1"/>
    <w:rsid w:val="00513FB1"/>
    <w:rsid w:val="00524FE3"/>
    <w:rsid w:val="005648BA"/>
    <w:rsid w:val="005673CC"/>
    <w:rsid w:val="005726EA"/>
    <w:rsid w:val="00575FEB"/>
    <w:rsid w:val="005773C7"/>
    <w:rsid w:val="00580D4C"/>
    <w:rsid w:val="00580F8D"/>
    <w:rsid w:val="00582EA7"/>
    <w:rsid w:val="005B1886"/>
    <w:rsid w:val="005B385E"/>
    <w:rsid w:val="005C25D2"/>
    <w:rsid w:val="005C28DB"/>
    <w:rsid w:val="005D0AC3"/>
    <w:rsid w:val="005D207E"/>
    <w:rsid w:val="005D782D"/>
    <w:rsid w:val="005E163F"/>
    <w:rsid w:val="005E18E2"/>
    <w:rsid w:val="005F6EAA"/>
    <w:rsid w:val="00600F2F"/>
    <w:rsid w:val="006210B6"/>
    <w:rsid w:val="006247EC"/>
    <w:rsid w:val="006270B7"/>
    <w:rsid w:val="00631226"/>
    <w:rsid w:val="00632427"/>
    <w:rsid w:val="00633B3F"/>
    <w:rsid w:val="00644153"/>
    <w:rsid w:val="00653D52"/>
    <w:rsid w:val="00654433"/>
    <w:rsid w:val="00657A7C"/>
    <w:rsid w:val="006605BE"/>
    <w:rsid w:val="006610C4"/>
    <w:rsid w:val="00661537"/>
    <w:rsid w:val="00661722"/>
    <w:rsid w:val="00664671"/>
    <w:rsid w:val="00666DBC"/>
    <w:rsid w:val="00686A3B"/>
    <w:rsid w:val="00691107"/>
    <w:rsid w:val="006A6538"/>
    <w:rsid w:val="006A6588"/>
    <w:rsid w:val="006B105A"/>
    <w:rsid w:val="006F4BB8"/>
    <w:rsid w:val="007002B7"/>
    <w:rsid w:val="00745802"/>
    <w:rsid w:val="00764679"/>
    <w:rsid w:val="00773CA9"/>
    <w:rsid w:val="00783E30"/>
    <w:rsid w:val="007868F0"/>
    <w:rsid w:val="007948AD"/>
    <w:rsid w:val="007A365C"/>
    <w:rsid w:val="007B692D"/>
    <w:rsid w:val="007C70FB"/>
    <w:rsid w:val="007D47A9"/>
    <w:rsid w:val="007D6400"/>
    <w:rsid w:val="007D711B"/>
    <w:rsid w:val="007E51AB"/>
    <w:rsid w:val="007F05EF"/>
    <w:rsid w:val="007F1F73"/>
    <w:rsid w:val="00802238"/>
    <w:rsid w:val="00825C29"/>
    <w:rsid w:val="008314DA"/>
    <w:rsid w:val="008371D4"/>
    <w:rsid w:val="00861D7B"/>
    <w:rsid w:val="00867C33"/>
    <w:rsid w:val="00896ACC"/>
    <w:rsid w:val="008A3899"/>
    <w:rsid w:val="008A502A"/>
    <w:rsid w:val="008E306D"/>
    <w:rsid w:val="008F5C67"/>
    <w:rsid w:val="008F7692"/>
    <w:rsid w:val="00904656"/>
    <w:rsid w:val="00904E47"/>
    <w:rsid w:val="0091360E"/>
    <w:rsid w:val="00916ED3"/>
    <w:rsid w:val="00924310"/>
    <w:rsid w:val="0092530B"/>
    <w:rsid w:val="00941504"/>
    <w:rsid w:val="009569AD"/>
    <w:rsid w:val="00984A85"/>
    <w:rsid w:val="0098745D"/>
    <w:rsid w:val="009A33B3"/>
    <w:rsid w:val="009E011B"/>
    <w:rsid w:val="009E2F29"/>
    <w:rsid w:val="009E5079"/>
    <w:rsid w:val="009E5F4D"/>
    <w:rsid w:val="00A1083E"/>
    <w:rsid w:val="00A20182"/>
    <w:rsid w:val="00A22BDD"/>
    <w:rsid w:val="00A3679E"/>
    <w:rsid w:val="00A36B22"/>
    <w:rsid w:val="00A37B87"/>
    <w:rsid w:val="00A43A6B"/>
    <w:rsid w:val="00A44FCA"/>
    <w:rsid w:val="00A53AF3"/>
    <w:rsid w:val="00A67D34"/>
    <w:rsid w:val="00A72AB3"/>
    <w:rsid w:val="00A73B7C"/>
    <w:rsid w:val="00A76DE0"/>
    <w:rsid w:val="00A821BC"/>
    <w:rsid w:val="00A82E5D"/>
    <w:rsid w:val="00A927FB"/>
    <w:rsid w:val="00A96035"/>
    <w:rsid w:val="00AA1E26"/>
    <w:rsid w:val="00AB37AB"/>
    <w:rsid w:val="00AC3920"/>
    <w:rsid w:val="00AC5991"/>
    <w:rsid w:val="00AD5703"/>
    <w:rsid w:val="00AE106C"/>
    <w:rsid w:val="00AF31AB"/>
    <w:rsid w:val="00B1282B"/>
    <w:rsid w:val="00B229CE"/>
    <w:rsid w:val="00B24710"/>
    <w:rsid w:val="00B31394"/>
    <w:rsid w:val="00B427F2"/>
    <w:rsid w:val="00B45AA4"/>
    <w:rsid w:val="00B603E4"/>
    <w:rsid w:val="00B66F3A"/>
    <w:rsid w:val="00B712DA"/>
    <w:rsid w:val="00B77AFE"/>
    <w:rsid w:val="00B82353"/>
    <w:rsid w:val="00B924E6"/>
    <w:rsid w:val="00BA4568"/>
    <w:rsid w:val="00BA6B8C"/>
    <w:rsid w:val="00BB3BF2"/>
    <w:rsid w:val="00BC4729"/>
    <w:rsid w:val="00BD455B"/>
    <w:rsid w:val="00BF3AB6"/>
    <w:rsid w:val="00BF5FAE"/>
    <w:rsid w:val="00C11D69"/>
    <w:rsid w:val="00C32292"/>
    <w:rsid w:val="00C3575A"/>
    <w:rsid w:val="00C524DA"/>
    <w:rsid w:val="00C7154D"/>
    <w:rsid w:val="00C76232"/>
    <w:rsid w:val="00C86998"/>
    <w:rsid w:val="00CC0A6B"/>
    <w:rsid w:val="00CC341F"/>
    <w:rsid w:val="00CC5DFC"/>
    <w:rsid w:val="00CC7970"/>
    <w:rsid w:val="00CE3C64"/>
    <w:rsid w:val="00CE3E73"/>
    <w:rsid w:val="00CF4E6A"/>
    <w:rsid w:val="00D14DCC"/>
    <w:rsid w:val="00D31CF9"/>
    <w:rsid w:val="00D33731"/>
    <w:rsid w:val="00D36E58"/>
    <w:rsid w:val="00D40302"/>
    <w:rsid w:val="00D43A00"/>
    <w:rsid w:val="00D55804"/>
    <w:rsid w:val="00D57275"/>
    <w:rsid w:val="00D6241F"/>
    <w:rsid w:val="00D8237C"/>
    <w:rsid w:val="00D91265"/>
    <w:rsid w:val="00DB5264"/>
    <w:rsid w:val="00DB62CD"/>
    <w:rsid w:val="00DC00BB"/>
    <w:rsid w:val="00DD61F7"/>
    <w:rsid w:val="00DE4848"/>
    <w:rsid w:val="00DE49EF"/>
    <w:rsid w:val="00DE706E"/>
    <w:rsid w:val="00DF3CCC"/>
    <w:rsid w:val="00DF6AC2"/>
    <w:rsid w:val="00E01C74"/>
    <w:rsid w:val="00E02CCC"/>
    <w:rsid w:val="00E057C2"/>
    <w:rsid w:val="00E21114"/>
    <w:rsid w:val="00E277A9"/>
    <w:rsid w:val="00E3367B"/>
    <w:rsid w:val="00E42FF2"/>
    <w:rsid w:val="00E731FE"/>
    <w:rsid w:val="00E81F1F"/>
    <w:rsid w:val="00EA1FB5"/>
    <w:rsid w:val="00EA6137"/>
    <w:rsid w:val="00EC161E"/>
    <w:rsid w:val="00ED3E87"/>
    <w:rsid w:val="00EF4877"/>
    <w:rsid w:val="00F041AB"/>
    <w:rsid w:val="00F1134E"/>
    <w:rsid w:val="00F24C35"/>
    <w:rsid w:val="00F26C10"/>
    <w:rsid w:val="00F26DE1"/>
    <w:rsid w:val="00F27892"/>
    <w:rsid w:val="00F35C15"/>
    <w:rsid w:val="00F44FF9"/>
    <w:rsid w:val="00F5761C"/>
    <w:rsid w:val="00F667FB"/>
    <w:rsid w:val="00F72D70"/>
    <w:rsid w:val="00F9147E"/>
    <w:rsid w:val="00F97120"/>
    <w:rsid w:val="00FA2BD7"/>
    <w:rsid w:val="00FA4115"/>
    <w:rsid w:val="00FB4FBC"/>
    <w:rsid w:val="00FC4A6B"/>
    <w:rsid w:val="00FC6F97"/>
    <w:rsid w:val="00FD258A"/>
    <w:rsid w:val="00FD7EBF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44BA4-B458-42E5-B6C9-A16D702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E4D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B77AFE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041AB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ＭＳ 明朝"/>
      <w:kern w:val="0"/>
      <w:sz w:val="24"/>
      <w:szCs w:val="24"/>
      <w:lang w:val="ja-JP"/>
    </w:rPr>
  </w:style>
  <w:style w:type="character" w:customStyle="1" w:styleId="ad">
    <w:name w:val="記 (文字)"/>
    <w:basedOn w:val="a0"/>
    <w:link w:val="ac"/>
    <w:uiPriority w:val="99"/>
    <w:locked/>
    <w:rsid w:val="00F041AB"/>
    <w:rPr>
      <w:rFonts w:ascii="ＭＳ 明朝" w:eastAsia="ＭＳ 明朝" w:hAnsi="ＭＳ 明朝" w:cs="ＭＳ 明朝"/>
      <w:kern w:val="0"/>
      <w:sz w:val="24"/>
      <w:szCs w:val="24"/>
      <w:lang w:val="ja-JP" w:eastAsia="x-none"/>
    </w:rPr>
  </w:style>
  <w:style w:type="table" w:styleId="ae">
    <w:name w:val="Table Grid"/>
    <w:basedOn w:val="a1"/>
    <w:uiPriority w:val="39"/>
    <w:rsid w:val="00F041AB"/>
    <w:pPr>
      <w:widowControl w:val="0"/>
    </w:pPr>
    <w:rPr>
      <w:rFonts w:eastAsia="ＭＳ 明朝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\Microsoft%20Office\Template\&#22235;&#19975;&#21313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四万十町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四万十町立学校事務職員の職の設置に関する規則（平成18年3月20日規則第14号）の一部を改正する規則をここに公布する</vt:lpstr>
    </vt:vector>
  </TitlesOfParts>
  <Company>四万十町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四万十町立学校事務職員の職の設置に関する規則（平成18年3月20日規則第14号）の一部を改正する規則をここに公布する</dc:title>
  <dc:subject/>
  <dc:creator>KUBOKAWA</dc:creator>
  <cp:keywords/>
  <dc:description/>
  <cp:lastModifiedBy>四万十町</cp:lastModifiedBy>
  <cp:revision>2</cp:revision>
  <cp:lastPrinted>2021-06-15T23:52:00Z</cp:lastPrinted>
  <dcterms:created xsi:type="dcterms:W3CDTF">2021-07-29T01:36:00Z</dcterms:created>
  <dcterms:modified xsi:type="dcterms:W3CDTF">2021-07-29T01:36:00Z</dcterms:modified>
</cp:coreProperties>
</file>